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1F" w:rsidRPr="006937F9" w:rsidRDefault="00E30F1F" w:rsidP="006937F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6937F9">
        <w:rPr>
          <w:rFonts w:ascii="Times New Roman" w:hAnsi="Times New Roman" w:cs="Times New Roman"/>
          <w:sz w:val="24"/>
          <w:szCs w:val="24"/>
          <w:shd w:val="clear" w:color="auto" w:fill="FFFFFF"/>
        </w:rPr>
        <w:t>Живи, Україно, живи для краси,</w:t>
      </w:r>
      <w:r w:rsidRPr="006937F9">
        <w:rPr>
          <w:rFonts w:ascii="Times New Roman" w:hAnsi="Times New Roman" w:cs="Times New Roman"/>
          <w:sz w:val="24"/>
          <w:szCs w:val="24"/>
        </w:rPr>
        <w:br/>
      </w:r>
      <w:r w:rsidRPr="006937F9">
        <w:rPr>
          <w:rFonts w:ascii="Times New Roman" w:hAnsi="Times New Roman" w:cs="Times New Roman"/>
          <w:sz w:val="24"/>
          <w:szCs w:val="24"/>
          <w:shd w:val="clear" w:color="auto" w:fill="FFFFFF"/>
        </w:rPr>
        <w:t>Для сили, для правди, для волі!..</w:t>
      </w:r>
      <w:r w:rsidRPr="006937F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Шуми, Україно, як рідні ліси,</w:t>
      </w:r>
      <w:r w:rsidRPr="006937F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Як вітер в широкому полі.</w:t>
      </w:r>
      <w:r w:rsidRPr="006937F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До суду тебе не скують ланцюги,</w:t>
      </w:r>
      <w:r w:rsidRPr="006937F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І руки не скрутять ворожі:</w:t>
      </w:r>
      <w:r w:rsidRPr="006937F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Стоять твої вірні сини навкруги</w:t>
      </w:r>
      <w:r w:rsidRPr="006937F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З шаблями в руках на сторожі.</w:t>
      </w:r>
      <w:r w:rsidRPr="006937F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Стоять, присягають тобі на шаблях</w:t>
      </w:r>
      <w:r w:rsidRPr="006937F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І жити, і вмерти з тобою,</w:t>
      </w:r>
      <w:r w:rsidRPr="006937F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І прапори рідні в кривавих боях</w:t>
      </w:r>
      <w:r w:rsidRPr="006937F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Ніколи не вкрити ганьбою!</w:t>
      </w:r>
    </w:p>
    <w:sectPr w:rsidR="00E30F1F" w:rsidRPr="006937F9" w:rsidSect="00680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21E32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A4069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38E9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986C3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AE26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B0FE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9602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4AE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F40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EEEE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7E2"/>
    <w:rsid w:val="00680BE3"/>
    <w:rsid w:val="006937F9"/>
    <w:rsid w:val="009C57E2"/>
    <w:rsid w:val="00CE687F"/>
    <w:rsid w:val="00E30F1F"/>
    <w:rsid w:val="00F2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E3"/>
    <w:pPr>
      <w:spacing w:after="160" w:line="259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6937F9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1B26"/>
    <w:rPr>
      <w:rFonts w:ascii="Courier New" w:hAnsi="Courier New" w:cs="Courier New"/>
      <w:sz w:val="20"/>
      <w:szCs w:val="20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229</Words>
  <Characters>131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Маричева</dc:creator>
  <cp:keywords/>
  <dc:description/>
  <cp:lastModifiedBy>Администратор</cp:lastModifiedBy>
  <cp:revision>3</cp:revision>
  <dcterms:created xsi:type="dcterms:W3CDTF">2022-03-03T09:12:00Z</dcterms:created>
  <dcterms:modified xsi:type="dcterms:W3CDTF">2003-12-31T22:30:00Z</dcterms:modified>
</cp:coreProperties>
</file>